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966B" w14:textId="22001A40" w:rsidR="00A20D99" w:rsidRPr="00885E91" w:rsidRDefault="00F26466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noProof/>
        </w:rPr>
        <w:drawing>
          <wp:anchor distT="0" distB="0" distL="114300" distR="114300" simplePos="0" relativeHeight="251660287" behindDoc="0" locked="0" layoutInCell="1" allowOverlap="1" wp14:anchorId="0B4E4D40" wp14:editId="016F8BA4">
            <wp:simplePos x="0" y="0"/>
            <wp:positionH relativeFrom="page">
              <wp:align>left</wp:align>
            </wp:positionH>
            <wp:positionV relativeFrom="margin">
              <wp:posOffset>-883920</wp:posOffset>
            </wp:positionV>
            <wp:extent cx="7772400" cy="10069830"/>
            <wp:effectExtent l="0" t="0" r="0" b="7620"/>
            <wp:wrapThrough wrapText="bothSides">
              <wp:wrapPolygon edited="0">
                <wp:start x="0" y="0"/>
                <wp:lineTo x="0" y="21575"/>
                <wp:lineTo x="21547" y="21575"/>
                <wp:lineTo x="21547" y="0"/>
                <wp:lineTo x="0" y="0"/>
              </wp:wrapPolygon>
            </wp:wrapThrough>
            <wp:docPr id="1" name="Picture 1" descr="DOR Student Services Flyer&#10;&#10;Image of group of students in a library.&#10;&#10;Flyer copy:&#10;&#10;Take Charge of your Future&#10;&#10;The Department of Rehabilitation (DOR) provides valuable skills to propel you on a path toward an independent and successful future. &#10;&#10;If you are a student from age 16-21 with an Individualized Education Program (IEP), 504 Plan, or a disability, DOR student services can provide job exploration and preparation to ensure you receive the skills and knowledge necessary to reach your education, career, and life goals. &#10;&#10;Round icon with binoculars. Explore. Job exploration counseling.&#10;&#10;Round icon with student wearing graduation cap. Discover. Postsecondary counseling.&#10;&#10;Round icon with tools. Learn. Workplace readiness training.&#10;&#10;Round icon with clenched fist pumping in air. Empower. Self-Advocacy.&#10;&#10;Round icon with two shaking hands. Succeed. Work based learning experience.&#10;&#10;On left side of flyer:&#10;&#10;Connect with us today to discover your opportunities ahead!&#10;&#10;CALL your local DOR office &#10;EMAIL YouthServices@dor.ca.gov &#10;VISIT www.dor.ca.gov &#10;&#10;Blank text box to add text.&#10;&#10;D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6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DD8" w:rsidRPr="00885E9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2FB6C" wp14:editId="4014625A">
                <wp:simplePos x="0" y="0"/>
                <wp:positionH relativeFrom="column">
                  <wp:posOffset>-1051560</wp:posOffset>
                </wp:positionH>
                <wp:positionV relativeFrom="paragraph">
                  <wp:posOffset>5281023</wp:posOffset>
                </wp:positionV>
                <wp:extent cx="2821305" cy="214230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305" cy="2142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1A2E1" w14:textId="5364A40F" w:rsidR="00DB47A3" w:rsidRDefault="00DB47A3" w:rsidP="00DB47A3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6645F3">
                              <w:rPr>
                                <w:rFonts w:cs="Arial"/>
                                <w:b/>
                              </w:rPr>
                              <w:t>CALL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: </w:t>
                            </w:r>
                            <w:r w:rsidR="00207527">
                              <w:rPr>
                                <w:rFonts w:cs="Arial"/>
                                <w:b/>
                              </w:rPr>
                              <w:t>916-537-2640</w:t>
                            </w:r>
                          </w:p>
                          <w:p w14:paraId="2FD25FBD" w14:textId="77777777" w:rsidR="00DB47A3" w:rsidRDefault="00DB47A3" w:rsidP="00DB47A3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4AFB2DF" w14:textId="77777777" w:rsidR="00DB47A3" w:rsidRDefault="00DB47A3" w:rsidP="00DB47A3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317AC4A" w14:textId="4ABC1A70" w:rsidR="00207527" w:rsidRDefault="00DB47A3" w:rsidP="00DB47A3">
                            <w:pPr>
                              <w:rPr>
                                <w:rFonts w:cs="Arial"/>
                              </w:rPr>
                            </w:pPr>
                            <w:r w:rsidRPr="001D0CFB">
                              <w:rPr>
                                <w:rFonts w:cs="Arial"/>
                                <w:b/>
                              </w:rPr>
                              <w:t xml:space="preserve">EMAIL: </w:t>
                            </w:r>
                            <w:hyperlink r:id="rId7" w:history="1">
                              <w:r w:rsidR="00207527" w:rsidRPr="001E6279">
                                <w:rPr>
                                  <w:rStyle w:val="Hyperlink"/>
                                  <w:rFonts w:cs="Arial"/>
                                </w:rPr>
                                <w:t>Teresa.viramontes@dor.ca.gov</w:t>
                              </w:r>
                            </w:hyperlink>
                            <w:r w:rsidR="00207527">
                              <w:rPr>
                                <w:rFonts w:cs="Arial"/>
                              </w:rPr>
                              <w:t xml:space="preserve"> &amp; </w:t>
                            </w:r>
                            <w:hyperlink r:id="rId8" w:history="1">
                              <w:r w:rsidR="00207527" w:rsidRPr="001E6279">
                                <w:rPr>
                                  <w:rStyle w:val="Hyperlink"/>
                                  <w:rFonts w:cs="Arial"/>
                                </w:rPr>
                                <w:t>kmcgowan@dor.ca.gov</w:t>
                              </w:r>
                            </w:hyperlink>
                            <w:r w:rsidR="00207527">
                              <w:rPr>
                                <w:rFonts w:cs="Arial"/>
                              </w:rPr>
                              <w:t xml:space="preserve">   </w:t>
                            </w:r>
                          </w:p>
                          <w:p w14:paraId="3B377574" w14:textId="77777777" w:rsidR="00DB47A3" w:rsidRDefault="00DB47A3" w:rsidP="00DB47A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9A1C239" w14:textId="77777777" w:rsidR="00DB47A3" w:rsidRPr="001D0CFB" w:rsidRDefault="00DB47A3" w:rsidP="00DB47A3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DA4F1CE" w14:textId="77777777" w:rsidR="00DB47A3" w:rsidRDefault="00DB47A3" w:rsidP="00DB47A3">
                            <w:r w:rsidRPr="001D0CFB">
                              <w:rPr>
                                <w:rFonts w:cs="Arial"/>
                                <w:b/>
                              </w:rPr>
                              <w:t>VISIT:</w:t>
                            </w:r>
                            <w:r>
                              <w:rPr>
                                <w:rFonts w:cs="Arial"/>
                              </w:rPr>
                              <w:t xml:space="preserve"> www.dor.ca.gov</w:t>
                            </w:r>
                          </w:p>
                          <w:p w14:paraId="5ADAC7DA" w14:textId="4A94EAD4" w:rsidR="008118BB" w:rsidRPr="000A6C5A" w:rsidRDefault="008118B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2FB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2.8pt;margin-top:415.85pt;width:222.15pt;height:16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" filled="f" stroked="f" strokeweight=".5pt">
                <v:textbox>
                  <w:txbxContent>
                    <w:p w14:paraId="4E01A2E1" w14:textId="5364A40F" w:rsidR="00DB47A3" w:rsidRDefault="00DB47A3" w:rsidP="00DB47A3">
                      <w:pPr>
                        <w:rPr>
                          <w:rFonts w:cs="Arial"/>
                          <w:b/>
                        </w:rPr>
                      </w:pPr>
                      <w:r w:rsidRPr="006645F3">
                        <w:rPr>
                          <w:rFonts w:cs="Arial"/>
                          <w:b/>
                        </w:rPr>
                        <w:t>CALL</w:t>
                      </w:r>
                      <w:r>
                        <w:rPr>
                          <w:rFonts w:cs="Arial"/>
                          <w:b/>
                        </w:rPr>
                        <w:t xml:space="preserve">: </w:t>
                      </w:r>
                      <w:r w:rsidR="00207527">
                        <w:rPr>
                          <w:rFonts w:cs="Arial"/>
                          <w:b/>
                        </w:rPr>
                        <w:t>916-537-2640</w:t>
                      </w:r>
                    </w:p>
                    <w:p w14:paraId="2FD25FBD" w14:textId="77777777" w:rsidR="00DB47A3" w:rsidRDefault="00DB47A3" w:rsidP="00DB47A3">
                      <w:pPr>
                        <w:rPr>
                          <w:rFonts w:cs="Arial"/>
                          <w:b/>
                        </w:rPr>
                      </w:pPr>
                    </w:p>
                    <w:p w14:paraId="34AFB2DF" w14:textId="77777777" w:rsidR="00DB47A3" w:rsidRDefault="00DB47A3" w:rsidP="00DB47A3">
                      <w:pPr>
                        <w:rPr>
                          <w:rFonts w:cs="Arial"/>
                          <w:b/>
                        </w:rPr>
                      </w:pPr>
                    </w:p>
                    <w:p w14:paraId="0317AC4A" w14:textId="4ABC1A70" w:rsidR="00207527" w:rsidRDefault="00DB47A3" w:rsidP="00DB47A3">
                      <w:pPr>
                        <w:rPr>
                          <w:rFonts w:cs="Arial"/>
                        </w:rPr>
                      </w:pPr>
                      <w:r w:rsidRPr="001D0CFB">
                        <w:rPr>
                          <w:rFonts w:cs="Arial"/>
                          <w:b/>
                        </w:rPr>
                        <w:t xml:space="preserve">EMAIL: </w:t>
                      </w:r>
                      <w:hyperlink r:id="rId9" w:history="1">
                        <w:r w:rsidR="00207527" w:rsidRPr="001E6279">
                          <w:rPr>
                            <w:rStyle w:val="Hyperlink"/>
                            <w:rFonts w:cs="Arial"/>
                          </w:rPr>
                          <w:t>Teresa.viramontes@dor.ca.gov</w:t>
                        </w:r>
                      </w:hyperlink>
                      <w:r w:rsidR="00207527">
                        <w:rPr>
                          <w:rFonts w:cs="Arial"/>
                        </w:rPr>
                        <w:t xml:space="preserve"> &amp; </w:t>
                      </w:r>
                      <w:hyperlink r:id="rId10" w:history="1">
                        <w:r w:rsidR="00207527" w:rsidRPr="001E6279">
                          <w:rPr>
                            <w:rStyle w:val="Hyperlink"/>
                            <w:rFonts w:cs="Arial"/>
                          </w:rPr>
                          <w:t>kmcgowan@dor.ca.gov</w:t>
                        </w:r>
                      </w:hyperlink>
                      <w:r w:rsidR="00207527">
                        <w:rPr>
                          <w:rFonts w:cs="Arial"/>
                        </w:rPr>
                        <w:t xml:space="preserve">   </w:t>
                      </w:r>
                    </w:p>
                    <w:p w14:paraId="3B377574" w14:textId="77777777" w:rsidR="00DB47A3" w:rsidRDefault="00DB47A3" w:rsidP="00DB47A3">
                      <w:pPr>
                        <w:rPr>
                          <w:rFonts w:cs="Arial"/>
                        </w:rPr>
                      </w:pPr>
                    </w:p>
                    <w:p w14:paraId="59A1C239" w14:textId="77777777" w:rsidR="00DB47A3" w:rsidRPr="001D0CFB" w:rsidRDefault="00DB47A3" w:rsidP="00DB47A3">
                      <w:pPr>
                        <w:rPr>
                          <w:rFonts w:cs="Arial"/>
                          <w:b/>
                        </w:rPr>
                      </w:pPr>
                    </w:p>
                    <w:p w14:paraId="2DA4F1CE" w14:textId="77777777" w:rsidR="00DB47A3" w:rsidRDefault="00DB47A3" w:rsidP="00DB47A3">
                      <w:r w:rsidRPr="001D0CFB">
                        <w:rPr>
                          <w:rFonts w:cs="Arial"/>
                          <w:b/>
                        </w:rPr>
                        <w:t>VISIT:</w:t>
                      </w:r>
                      <w:r>
                        <w:rPr>
                          <w:rFonts w:cs="Arial"/>
                        </w:rPr>
                        <w:t xml:space="preserve"> www.dor.ca.gov</w:t>
                      </w:r>
                    </w:p>
                    <w:p w14:paraId="5ADAC7DA" w14:textId="4A94EAD4" w:rsidR="008118BB" w:rsidRPr="000A6C5A" w:rsidRDefault="008118BB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20D99" w:rsidRPr="00885E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D2C8C"/>
    <w:multiLevelType w:val="hybridMultilevel"/>
    <w:tmpl w:val="52249E52"/>
    <w:lvl w:ilvl="0" w:tplc="B9F8CF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6076F2B0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B1"/>
    <w:rsid w:val="00024ACF"/>
    <w:rsid w:val="00037EB5"/>
    <w:rsid w:val="000A6C5A"/>
    <w:rsid w:val="00202DD8"/>
    <w:rsid w:val="00207527"/>
    <w:rsid w:val="003A67EA"/>
    <w:rsid w:val="003F08F8"/>
    <w:rsid w:val="005415AD"/>
    <w:rsid w:val="0054712A"/>
    <w:rsid w:val="00564CEE"/>
    <w:rsid w:val="00625E88"/>
    <w:rsid w:val="006B55FC"/>
    <w:rsid w:val="006E262D"/>
    <w:rsid w:val="007043B1"/>
    <w:rsid w:val="007523DE"/>
    <w:rsid w:val="007A3E66"/>
    <w:rsid w:val="007B49C8"/>
    <w:rsid w:val="008118BB"/>
    <w:rsid w:val="008404E3"/>
    <w:rsid w:val="00885E91"/>
    <w:rsid w:val="008F0672"/>
    <w:rsid w:val="009563CD"/>
    <w:rsid w:val="00A20D99"/>
    <w:rsid w:val="00A3147C"/>
    <w:rsid w:val="00A3737A"/>
    <w:rsid w:val="00A50709"/>
    <w:rsid w:val="00A56DE8"/>
    <w:rsid w:val="00B72601"/>
    <w:rsid w:val="00D03E95"/>
    <w:rsid w:val="00DB47A3"/>
    <w:rsid w:val="00DC527C"/>
    <w:rsid w:val="00E4003B"/>
    <w:rsid w:val="00F26466"/>
    <w:rsid w:val="00F9230F"/>
    <w:rsid w:val="00F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4B1C9"/>
  <w15:docId w15:val="{31007E82-3BDD-49D7-A206-71C79E0D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601"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0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03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E26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752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cgowan@dor.c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Teresa.viramontes@dor.ca.g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mcgowan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esa.viramontes@do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7194-BACC-4AC4-837B-602BB5CF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2CFC7D14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Tolok, Mary@DOR</dc:creator>
  <cp:lastModifiedBy>Viramontes, Teresa@DOR</cp:lastModifiedBy>
  <cp:revision>3</cp:revision>
  <cp:lastPrinted>2020-01-25T00:26:00Z</cp:lastPrinted>
  <dcterms:created xsi:type="dcterms:W3CDTF">2020-01-25T00:26:00Z</dcterms:created>
  <dcterms:modified xsi:type="dcterms:W3CDTF">2020-01-31T17:07:00Z</dcterms:modified>
</cp:coreProperties>
</file>